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Ind w:w="-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41"/>
        <w:gridCol w:w="246"/>
        <w:gridCol w:w="444"/>
        <w:gridCol w:w="732"/>
        <w:gridCol w:w="255"/>
        <w:gridCol w:w="434"/>
        <w:gridCol w:w="270"/>
        <w:gridCol w:w="599"/>
        <w:gridCol w:w="124"/>
        <w:gridCol w:w="623"/>
        <w:gridCol w:w="652"/>
        <w:gridCol w:w="426"/>
        <w:gridCol w:w="939"/>
        <w:gridCol w:w="336"/>
        <w:gridCol w:w="400"/>
        <w:gridCol w:w="1299"/>
      </w:tblGrid>
      <w:tr w:rsidR="00375C68" w:rsidRPr="004236C8" w14:paraId="32ED16CF" w14:textId="77777777" w:rsidTr="00605D88">
        <w:trPr>
          <w:cantSplit/>
          <w:trHeight w:val="1134"/>
        </w:trPr>
        <w:tc>
          <w:tcPr>
            <w:tcW w:w="2671" w:type="dxa"/>
            <w:gridSpan w:val="3"/>
          </w:tcPr>
          <w:p w14:paraId="72ECE199" w14:textId="77777777" w:rsidR="007D480E" w:rsidRPr="004236C8" w:rsidRDefault="00344274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4236C8">
              <w:rPr>
                <w:rFonts w:asciiTheme="minorHAnsi" w:hAnsiTheme="minorHAnsi" w:cstheme="minorHAnsi"/>
                <w:b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700B80C" wp14:editId="41A14D0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212725</wp:posOffset>
                  </wp:positionV>
                  <wp:extent cx="1562100" cy="457200"/>
                  <wp:effectExtent l="19050" t="0" r="3810" b="0"/>
                  <wp:wrapTight wrapText="bothSides">
                    <wp:wrapPolygon edited="0">
                      <wp:start x="-264" y="0"/>
                      <wp:lineTo x="-264" y="20700"/>
                      <wp:lineTo x="21653" y="20700"/>
                      <wp:lineTo x="21653" y="0"/>
                      <wp:lineTo x="-264" y="0"/>
                    </wp:wrapPolygon>
                  </wp:wrapTight>
                  <wp:docPr id="3" name="Bilde 1" descr="https://intranett.nibio.no/PublishingImages/NIBIO_logo_HORISONTAL_SORT_198B%20til%2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https://intranett.nibio.no/PublishingImages/NIBIO_logo_HORISONTAL_SORT_198B%20til%2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4" w:type="dxa"/>
            <w:gridSpan w:val="13"/>
          </w:tcPr>
          <w:p w14:paraId="04979A4E" w14:textId="77777777" w:rsidR="007D480E" w:rsidRPr="004236C8" w:rsidRDefault="007D4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</w:pPr>
            <w:r w:rsidRPr="004236C8"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  <w:br/>
            </w:r>
            <w:r w:rsidRPr="004236C8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ANALYSEREKVISISJON</w:t>
            </w:r>
          </w:p>
          <w:p w14:paraId="47074F38" w14:textId="1953A719" w:rsidR="007D480E" w:rsidRPr="004236C8" w:rsidRDefault="006D3F0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 xml:space="preserve">Plantevernmidler i </w:t>
            </w:r>
            <w:r w:rsidR="005930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 xml:space="preserve">miljø </w:t>
            </w:r>
            <w:r w:rsidR="00911C1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(</w:t>
            </w:r>
            <w:r w:rsidR="005930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vann</w:t>
            </w:r>
            <w:r w:rsidR="00911C1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)</w:t>
            </w:r>
          </w:p>
        </w:tc>
        <w:tc>
          <w:tcPr>
            <w:tcW w:w="1299" w:type="dxa"/>
          </w:tcPr>
          <w:p w14:paraId="7E76E99D" w14:textId="77777777" w:rsidR="007D480E" w:rsidRPr="004236C8" w:rsidRDefault="007D480E">
            <w:pPr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4236C8">
              <w:rPr>
                <w:rFonts w:asciiTheme="minorHAnsi" w:hAnsiTheme="minorHAnsi" w:cstheme="minorHAnsi"/>
              </w:rPr>
              <w:t xml:space="preserve">   </w:t>
            </w:r>
            <w:r w:rsidR="00406E5A" w:rsidRPr="004236C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159109" wp14:editId="2A69F1A5">
                  <wp:extent cx="428625" cy="745808"/>
                  <wp:effectExtent l="0" t="0" r="0" b="0"/>
                  <wp:docPr id="2" name="Bilde 2" descr="ny akklogo ty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 descr="ny akklogo ty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48" cy="74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D88" w:rsidRPr="004236C8" w14:paraId="30AA90B1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90D6E5" w14:textId="77777777" w:rsidR="00605D88" w:rsidRPr="004236C8" w:rsidRDefault="00605D88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8"/>
                <w:szCs w:val="28"/>
              </w:rPr>
              <w:t xml:space="preserve"> 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Oppdragsgiver: (SKRIV TYDELIG)</w:t>
            </w:r>
          </w:p>
        </w:tc>
        <w:tc>
          <w:tcPr>
            <w:tcW w:w="47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E08E" w14:textId="20528AA7" w:rsidR="00605D88" w:rsidRPr="004236C8" w:rsidRDefault="00605D88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Kopimottaker</w:t>
            </w:r>
            <w:r w:rsidR="00920596">
              <w:rPr>
                <w:rFonts w:asciiTheme="minorHAnsi" w:hAnsiTheme="minorHAnsi" w:cstheme="minorHAnsi"/>
                <w:b/>
                <w:bCs/>
                <w:sz w:val="20"/>
              </w:rPr>
              <w:t xml:space="preserve"> (frivillig)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4AD9043" w14:textId="7D39FD4B" w:rsidR="00605D8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Navn: 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3F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</w:rPr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6B90E4E8" w14:textId="499534E2" w:rsidR="00605D88" w:rsidRPr="004236C8" w:rsidRDefault="00605D88" w:rsidP="003A4C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E-post: </w: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3FB8" w:rsidRPr="0092059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605D88" w:rsidRPr="004236C8" w14:paraId="3E6981C3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78"/>
        </w:trPr>
        <w:tc>
          <w:tcPr>
            <w:tcW w:w="5405" w:type="dxa"/>
            <w:gridSpan w:val="9"/>
            <w:tcBorders>
              <w:right w:val="single" w:sz="4" w:space="0" w:color="auto"/>
            </w:tcBorders>
          </w:tcPr>
          <w:p w14:paraId="1A7DAC3F" w14:textId="77777777" w:rsidR="00605D88" w:rsidRPr="004236C8" w:rsidRDefault="00605D88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Firmanavn: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kst1"/>
            <w:r w:rsidRPr="004236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107">
              <w:rPr>
                <w:rFonts w:asciiTheme="minorHAnsi" w:hAnsiTheme="minorHAnsi" w:cstheme="minorHAnsi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noProof/>
                <w:sz w:val="20"/>
              </w:rPr>
              <w:t xml:space="preserve">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  <w:p w14:paraId="6245AD79" w14:textId="4A510651" w:rsidR="00605D88" w:rsidRPr="004236C8" w:rsidRDefault="00605D88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Kontaktperson: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79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CEAD4" w14:textId="4BA356B9" w:rsidR="00605D88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5D88" w:rsidRPr="004236C8" w14:paraId="13B373E2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0204" w:type="dxa"/>
            <w:gridSpan w:val="17"/>
          </w:tcPr>
          <w:p w14:paraId="58C4DF32" w14:textId="606DAC81" w:rsidR="00605D88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Full a</w:t>
            </w:r>
            <w:r w:rsidRPr="004236C8">
              <w:rPr>
                <w:rFonts w:asciiTheme="minorHAnsi" w:hAnsiTheme="minorHAnsi" w:cstheme="minorHAnsi"/>
                <w:sz w:val="20"/>
              </w:rPr>
              <w:t xml:space="preserve">dresse: 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F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</w:rPr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7D480E" w:rsidRPr="004236C8" w14:paraId="2C91CDF1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5405" w:type="dxa"/>
            <w:gridSpan w:val="9"/>
          </w:tcPr>
          <w:p w14:paraId="66715C19" w14:textId="1C31547D" w:rsidR="007D480E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>E-post:</w:t>
            </w:r>
            <w:r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kst5"/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4799" w:type="dxa"/>
            <w:gridSpan w:val="8"/>
          </w:tcPr>
          <w:p w14:paraId="25E7115C" w14:textId="706AADBA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>Tlf</w:t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 xml:space="preserve">: 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7D480E" w:rsidRPr="004236C8" w14:paraId="5DFFB0B6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9"/>
        </w:trPr>
        <w:tc>
          <w:tcPr>
            <w:tcW w:w="5405" w:type="dxa"/>
            <w:gridSpan w:val="9"/>
          </w:tcPr>
          <w:p w14:paraId="629CDD80" w14:textId="61499DFE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Referanse* (</w:t>
            </w:r>
            <w:r w:rsidR="00C63FB8">
              <w:rPr>
                <w:rFonts w:asciiTheme="minorHAnsi" w:hAnsiTheme="minorHAnsi" w:cstheme="minorHAnsi"/>
                <w:sz w:val="20"/>
              </w:rPr>
              <w:t xml:space="preserve">skrives </w:t>
            </w:r>
            <w:r>
              <w:rPr>
                <w:rFonts w:asciiTheme="minorHAnsi" w:hAnsiTheme="minorHAnsi" w:cstheme="minorHAnsi"/>
                <w:sz w:val="20"/>
              </w:rPr>
              <w:t xml:space="preserve">ut på rapport og faktura): </w:t>
            </w:r>
          </w:p>
          <w:p w14:paraId="36EA5AEE" w14:textId="77777777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5188B5DE" w14:textId="77F9972F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</w:rPr>
              <w:t>*Max 1 unik referanse per rekv.skjema/oppdrag</w:t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</w:p>
        </w:tc>
        <w:tc>
          <w:tcPr>
            <w:tcW w:w="4799" w:type="dxa"/>
            <w:gridSpan w:val="8"/>
          </w:tcPr>
          <w:p w14:paraId="7387ED3F" w14:textId="478CD5C2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Attn: (</w:t>
            </w:r>
            <w:r w:rsidR="00C63FB8">
              <w:rPr>
                <w:rFonts w:asciiTheme="minorHAnsi" w:hAnsiTheme="minorHAnsi" w:cstheme="minorHAnsi"/>
                <w:sz w:val="20"/>
              </w:rPr>
              <w:t xml:space="preserve">skrives </w:t>
            </w:r>
            <w:r>
              <w:rPr>
                <w:rFonts w:asciiTheme="minorHAnsi" w:hAnsiTheme="minorHAnsi" w:cstheme="minorHAnsi"/>
                <w:sz w:val="20"/>
              </w:rPr>
              <w:t xml:space="preserve">ut på rapport og faktura): </w:t>
            </w:r>
          </w:p>
          <w:p w14:paraId="5295F5B3" w14:textId="40A57F99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7D480E" w:rsidRPr="004236C8" w14:paraId="5406AE06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352B2A68" w14:textId="17007EDC" w:rsidR="007D480E" w:rsidRPr="004236C8" w:rsidRDefault="007D480E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Fakturaadresse:</w:t>
            </w:r>
            <w:r w:rsidR="00F22D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="00AE7D3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AE7D3A">
              <w:rPr>
                <w:rFonts w:asciiTheme="minorHAnsi" w:hAnsiTheme="minorHAnsi" w:cstheme="minorHAnsi"/>
                <w:sz w:val="20"/>
              </w:rPr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4236C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20596" w:rsidRPr="004236C8" w14:paraId="572D0348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0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79CD61C7" w14:textId="60920E69" w:rsidR="00920596" w:rsidRPr="004236C8" w:rsidRDefault="00920596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Utfylling av prøveinfo er flyttet til neste side.</w:t>
            </w:r>
          </w:p>
        </w:tc>
      </w:tr>
      <w:tr w:rsidR="006D3F00" w:rsidRPr="009B7496" w14:paraId="75F10586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2425" w:type="dxa"/>
            <w:gridSpan w:val="2"/>
          </w:tcPr>
          <w:p w14:paraId="63B8BFF2" w14:textId="29A7FC91" w:rsidR="006D3F00" w:rsidRDefault="006D3F00" w:rsidP="009B74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236C8">
              <w:rPr>
                <w:rFonts w:asciiTheme="minorHAnsi" w:hAnsiTheme="minorHAnsi" w:cstheme="minorHAnsi"/>
                <w:b/>
                <w:bCs/>
              </w:rPr>
              <w:t>Analysemetode(r):</w:t>
            </w:r>
          </w:p>
          <w:p w14:paraId="41A88E51" w14:textId="77777777" w:rsidR="006D3F00" w:rsidRPr="004236C8" w:rsidRDefault="006D3F00" w:rsidP="009B74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A6FE9">
              <w:rPr>
                <w:rFonts w:asciiTheme="minorHAnsi" w:hAnsiTheme="minorHAnsi" w:cstheme="minorHAnsi"/>
                <w:bCs/>
                <w:sz w:val="16"/>
                <w:szCs w:val="16"/>
              </w:rPr>
              <w:t># Ikke akkreditert</w:t>
            </w:r>
          </w:p>
        </w:tc>
        <w:tc>
          <w:tcPr>
            <w:tcW w:w="1677" w:type="dxa"/>
            <w:gridSpan w:val="4"/>
          </w:tcPr>
          <w:p w14:paraId="4840FC66" w14:textId="4216267E" w:rsidR="00920596" w:rsidRPr="004236C8" w:rsidRDefault="006D3F00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4236C8">
              <w:rPr>
                <w:rFonts w:asciiTheme="minorHAnsi" w:hAnsiTheme="minorHAnsi" w:cstheme="minorHAnsi"/>
              </w:rPr>
              <w:t xml:space="preserve"> </w:t>
            </w:r>
            <w:r w:rsidR="00C63FB8" w:rsidRPr="00C63FB8">
              <w:rPr>
                <w:rFonts w:asciiTheme="minorHAnsi" w:hAnsiTheme="minorHAnsi" w:cstheme="minorHAnsi"/>
              </w:rPr>
              <w:t>M15</w:t>
            </w:r>
          </w:p>
          <w:p w14:paraId="7A688660" w14:textId="7A657C49" w:rsidR="006D3F00" w:rsidRPr="004236C8" w:rsidRDefault="00920596" w:rsidP="009B749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GC-MS </w:t>
            </w:r>
            <w:r>
              <w:rPr>
                <w:rFonts w:asciiTheme="minorHAnsi" w:hAnsiTheme="minorHAnsi" w:cstheme="minorHAnsi"/>
                <w:sz w:val="16"/>
              </w:rPr>
              <w:br/>
              <w:t>polare ugrasmidler</w:t>
            </w:r>
          </w:p>
        </w:tc>
        <w:tc>
          <w:tcPr>
            <w:tcW w:w="2050" w:type="dxa"/>
            <w:gridSpan w:val="5"/>
          </w:tcPr>
          <w:p w14:paraId="16F7FF9F" w14:textId="217A5CA0" w:rsidR="006D3F00" w:rsidRPr="00920596" w:rsidRDefault="006D3F00" w:rsidP="009B7496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96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920596">
              <w:rPr>
                <w:rFonts w:asciiTheme="minorHAnsi" w:hAnsiTheme="minorHAnsi" w:cstheme="minorHAnsi"/>
                <w:lang w:val="en-US"/>
              </w:rPr>
              <w:t xml:space="preserve"> M15</w:t>
            </w:r>
            <w:r w:rsidR="00920596" w:rsidRPr="00920596">
              <w:rPr>
                <w:rFonts w:asciiTheme="minorHAnsi" w:hAnsiTheme="minorHAnsi" w:cstheme="minorHAnsi"/>
                <w:lang w:val="en-US"/>
              </w:rPr>
              <w:t>4</w:t>
            </w:r>
            <w:r w:rsidR="00920596">
              <w:rPr>
                <w:rFonts w:asciiTheme="minorHAnsi" w:hAnsiTheme="minorHAnsi" w:cstheme="minorHAnsi"/>
                <w:lang w:val="en-US"/>
              </w:rPr>
              <w:t>#</w:t>
            </w:r>
            <w:r w:rsidRPr="00920596">
              <w:rPr>
                <w:rFonts w:asciiTheme="minorHAnsi" w:hAnsiTheme="minorHAnsi" w:cstheme="minorHAnsi"/>
                <w:lang w:val="en-US"/>
              </w:rPr>
              <w:br/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t>GC-MS</w:t>
            </w:r>
            <w:r w:rsidR="00920596" w:rsidRPr="00920596">
              <w:rPr>
                <w:rFonts w:asciiTheme="minorHAnsi" w:hAnsiTheme="minorHAnsi" w:cstheme="minorHAnsi"/>
                <w:sz w:val="16"/>
                <w:lang w:val="en-US"/>
              </w:rPr>
              <w:t>/MS</w:t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t xml:space="preserve"> </w:t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br/>
            </w:r>
            <w:r w:rsidR="00920596" w:rsidRPr="00920596">
              <w:rPr>
                <w:rFonts w:asciiTheme="minorHAnsi" w:hAnsiTheme="minorHAnsi" w:cstheme="minorHAnsi"/>
                <w:sz w:val="16"/>
                <w:lang w:val="en-US"/>
              </w:rPr>
              <w:t>mul</w:t>
            </w:r>
            <w:r w:rsidR="00920596">
              <w:rPr>
                <w:rFonts w:asciiTheme="minorHAnsi" w:hAnsiTheme="minorHAnsi" w:cstheme="minorHAnsi"/>
                <w:sz w:val="16"/>
                <w:lang w:val="en-US"/>
              </w:rPr>
              <w:t>timetode</w:t>
            </w:r>
          </w:p>
        </w:tc>
        <w:tc>
          <w:tcPr>
            <w:tcW w:w="2017" w:type="dxa"/>
            <w:gridSpan w:val="3"/>
          </w:tcPr>
          <w:p w14:paraId="43163C38" w14:textId="12CE9E02" w:rsidR="006D3F00" w:rsidRPr="006D3F00" w:rsidRDefault="006D3F00" w:rsidP="009B74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F00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6D3F00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M1</w:t>
            </w:r>
            <w:r w:rsidR="00920596">
              <w:rPr>
                <w:rFonts w:asciiTheme="minorHAnsi" w:hAnsiTheme="minorHAnsi" w:cstheme="minorHAnsi"/>
              </w:rPr>
              <w:t>55</w:t>
            </w:r>
            <w:r w:rsidR="00B10303" w:rsidRPr="00B10303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</w:r>
            <w:r w:rsidR="006625CD">
              <w:rPr>
                <w:rFonts w:asciiTheme="minorHAnsi" w:hAnsiTheme="minorHAnsi" w:cstheme="minorHAnsi"/>
                <w:sz w:val="16"/>
              </w:rPr>
              <w:t>multimetode</w:t>
            </w:r>
          </w:p>
        </w:tc>
        <w:tc>
          <w:tcPr>
            <w:tcW w:w="2035" w:type="dxa"/>
            <w:gridSpan w:val="3"/>
          </w:tcPr>
          <w:p w14:paraId="471118CB" w14:textId="26EF86E5" w:rsidR="006D3F00" w:rsidRPr="006D3F00" w:rsidRDefault="006D3F00" w:rsidP="006D3F00">
            <w:pPr>
              <w:spacing w:before="40"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4236C8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M59</w:t>
            </w:r>
            <w:r w:rsidR="000F0F17"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>LC-MS/MS</w:t>
            </w:r>
            <w:r w:rsidRPr="004236C8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4766F0">
              <w:rPr>
                <w:rFonts w:asciiTheme="minorHAnsi" w:hAnsiTheme="minorHAnsi" w:cstheme="minorHAnsi"/>
                <w:sz w:val="16"/>
              </w:rPr>
              <w:t>Glyfosat og AMPA</w:t>
            </w:r>
            <w:r w:rsidR="00D7671E">
              <w:rPr>
                <w:rFonts w:asciiTheme="minorHAnsi" w:hAnsiTheme="minorHAnsi" w:cstheme="minorHAnsi"/>
                <w:sz w:val="16"/>
              </w:rPr>
              <w:t xml:space="preserve"> i vann</w:t>
            </w:r>
          </w:p>
        </w:tc>
      </w:tr>
      <w:tr w:rsidR="00920596" w:rsidRPr="004236C8" w14:paraId="3BEB3C44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6"/>
        </w:trPr>
        <w:tc>
          <w:tcPr>
            <w:tcW w:w="1984" w:type="dxa"/>
          </w:tcPr>
          <w:p w14:paraId="3A6DE775" w14:textId="77777777" w:rsidR="00920596" w:rsidRPr="006D3F00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F00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6D3F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M67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>LC-MS/MS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br/>
              <w:t>A</w:t>
            </w:r>
            <w:r w:rsidRPr="00F668F3">
              <w:rPr>
                <w:rFonts w:asciiTheme="minorHAnsi" w:hAnsiTheme="minorHAnsi" w:cstheme="minorHAnsi"/>
                <w:sz w:val="16"/>
              </w:rPr>
              <w:t>lkohol</w:t>
            </w:r>
            <w:r w:rsidRPr="00F668F3">
              <w:rPr>
                <w:rFonts w:asciiTheme="minorHAnsi" w:hAnsiTheme="minorHAnsi" w:cstheme="minorHAnsi"/>
                <w:sz w:val="16"/>
              </w:rPr>
              <w:softHyphen/>
              <w:t>etoksilater</w:t>
            </w:r>
            <w:r>
              <w:rPr>
                <w:rFonts w:asciiTheme="minorHAnsi" w:hAnsiTheme="minorHAnsi" w:cstheme="minorHAnsi"/>
                <w:sz w:val="16"/>
              </w:rPr>
              <w:t>, lineære</w:t>
            </w:r>
          </w:p>
        </w:tc>
        <w:tc>
          <w:tcPr>
            <w:tcW w:w="1863" w:type="dxa"/>
            <w:gridSpan w:val="4"/>
          </w:tcPr>
          <w:p w14:paraId="25553E0F" w14:textId="75AA7BFA" w:rsidR="00920596" w:rsidRPr="00890925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496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9B7496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M72</w:t>
            </w:r>
            <w:r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  <w:t>Lavdosemidler</w:t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82" w:type="dxa"/>
            <w:gridSpan w:val="5"/>
          </w:tcPr>
          <w:p w14:paraId="523A9506" w14:textId="7AD112B9" w:rsidR="00920596" w:rsidRPr="009B7496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92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890925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M76</w:t>
            </w:r>
            <w:r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  <w:t>Metribuzin + 3 metabolitter</w:t>
            </w:r>
          </w:p>
        </w:tc>
        <w:tc>
          <w:tcPr>
            <w:tcW w:w="4675" w:type="dxa"/>
            <w:gridSpan w:val="7"/>
            <w:tcBorders>
              <w:bottom w:val="single" w:sz="4" w:space="0" w:color="auto"/>
            </w:tcBorders>
          </w:tcPr>
          <w:p w14:paraId="73FC94F4" w14:textId="413AA538" w:rsidR="00920596" w:rsidRPr="00CA15CE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E5107">
              <w:rPr>
                <w:rFonts w:asciiTheme="minorHAnsi" w:hAnsiTheme="minorHAnsi" w:cstheme="minorHAnsi"/>
                <w:sz w:val="20"/>
              </w:rPr>
              <w:t>Andre metoder: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instrText xml:space="preserve"> FORMTEXT </w:instrTex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separate"/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end"/>
            </w:r>
          </w:p>
        </w:tc>
      </w:tr>
      <w:tr w:rsidR="00920596" w:rsidRPr="004236C8" w14:paraId="6A66EAFA" w14:textId="77777777" w:rsidTr="007A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41"/>
        </w:trPr>
        <w:tc>
          <w:tcPr>
            <w:tcW w:w="10204" w:type="dxa"/>
            <w:gridSpan w:val="17"/>
          </w:tcPr>
          <w:p w14:paraId="47474111" w14:textId="77777777" w:rsidR="00920596" w:rsidRDefault="00920596" w:rsidP="00920596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Normal svarfrist er 3 uker. Med </w:t>
            </w:r>
            <w:r>
              <w:rPr>
                <w:rFonts w:asciiTheme="minorHAnsi" w:hAnsiTheme="minorHAnsi" w:cstheme="minorHAnsi"/>
                <w:b/>
                <w:sz w:val="20"/>
              </w:rPr>
              <w:t>forbehold om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at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laboratoriet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har 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>kapasitet</w:t>
            </w:r>
            <w:r>
              <w:rPr>
                <w:rFonts w:asciiTheme="minorHAnsi" w:hAnsiTheme="minorHAnsi" w:cstheme="minorHAnsi"/>
                <w:b/>
                <w:sz w:val="20"/>
              </w:rPr>
              <w:t>, kan k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>ortere svarfrist avtales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>Det vil da pålegges et pristillegg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og prøvene må leveres før kl. 1200 eller etter avtale.</w:t>
            </w:r>
            <w:r w:rsidR="007A214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743020" w14:textId="3AEE789A" w:rsidR="007A214D" w:rsidRPr="004E5107" w:rsidRDefault="007A214D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Kortere svarfrist skal alltid avtales på forhånd.</w:t>
            </w:r>
          </w:p>
        </w:tc>
      </w:tr>
      <w:tr w:rsidR="00920596" w:rsidRPr="004236C8" w14:paraId="6EF33F07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52"/>
        </w:trPr>
        <w:tc>
          <w:tcPr>
            <w:tcW w:w="3115" w:type="dxa"/>
            <w:gridSpan w:val="4"/>
            <w:vAlign w:val="center"/>
          </w:tcPr>
          <w:p w14:paraId="4A73DEA2" w14:textId="42BB04CD" w:rsidR="00920596" w:rsidRPr="007A214D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Svarfrist</w:t>
            </w:r>
            <w:r>
              <w:rPr>
                <w:rFonts w:asciiTheme="minorHAnsi" w:hAnsiTheme="minorHAnsi" w:cstheme="minorHAnsi"/>
                <w:sz w:val="20"/>
              </w:rPr>
              <w:t xml:space="preserve"> (regnes som virkedager)</w:t>
            </w:r>
            <w:r w:rsidRPr="004236C8">
              <w:rPr>
                <w:rFonts w:asciiTheme="minorHAnsi" w:hAnsiTheme="minorHAnsi" w:cstheme="minorHAnsi"/>
                <w:sz w:val="20"/>
              </w:rPr>
              <w:t>:</w:t>
            </w:r>
            <w:r w:rsidRPr="00B422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14" w:type="dxa"/>
            <w:gridSpan w:val="6"/>
            <w:vAlign w:val="center"/>
          </w:tcPr>
          <w:p w14:paraId="5A30D633" w14:textId="77777777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3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4236C8">
              <w:rPr>
                <w:rFonts w:asciiTheme="minorHAnsi" w:hAnsiTheme="minorHAnsi" w:cstheme="minorHAnsi"/>
                <w:sz w:val="20"/>
              </w:rPr>
              <w:t xml:space="preserve"> Normal, 3 uker</w:t>
            </w:r>
          </w:p>
        </w:tc>
        <w:tc>
          <w:tcPr>
            <w:tcW w:w="1275" w:type="dxa"/>
            <w:gridSpan w:val="2"/>
          </w:tcPr>
          <w:p w14:paraId="1E964B34" w14:textId="1B31AFC9" w:rsidR="00920596" w:rsidRPr="004236C8" w:rsidRDefault="00920596" w:rsidP="00920596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4236C8">
              <w:rPr>
                <w:rFonts w:asciiTheme="minorHAnsi" w:hAnsiTheme="minorHAnsi" w:cstheme="minorHAnsi"/>
                <w:sz w:val="20"/>
              </w:rPr>
              <w:t xml:space="preserve"> 1 uke</w:t>
            </w:r>
            <w:r w:rsidRPr="004236C8">
              <w:rPr>
                <w:rFonts w:asciiTheme="minorHAnsi" w:hAnsiTheme="minorHAnsi" w:cstheme="minorHAnsi"/>
                <w:sz w:val="20"/>
              </w:rPr>
              <w:br/>
              <w:t>(25% til</w:t>
            </w:r>
            <w:r>
              <w:rPr>
                <w:rFonts w:asciiTheme="minorHAnsi" w:hAnsiTheme="minorHAnsi" w:cstheme="minorHAnsi"/>
                <w:sz w:val="20"/>
              </w:rPr>
              <w:t>l</w:t>
            </w:r>
            <w:r w:rsidRPr="004236C8">
              <w:rPr>
                <w:rFonts w:asciiTheme="minorHAnsi" w:hAnsiTheme="minorHAnsi" w:cstheme="minorHAnsi"/>
                <w:sz w:val="20"/>
              </w:rPr>
              <w:t>egg)</w:t>
            </w:r>
          </w:p>
        </w:tc>
        <w:tc>
          <w:tcPr>
            <w:tcW w:w="1701" w:type="dxa"/>
            <w:gridSpan w:val="3"/>
          </w:tcPr>
          <w:p w14:paraId="4441CDB6" w14:textId="6E09CB11" w:rsidR="00920596" w:rsidRPr="004236C8" w:rsidRDefault="00920596" w:rsidP="00920596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5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4236C8">
              <w:rPr>
                <w:rFonts w:asciiTheme="minorHAnsi" w:hAnsiTheme="minorHAnsi" w:cstheme="minorHAnsi"/>
                <w:sz w:val="20"/>
              </w:rPr>
              <w:t xml:space="preserve"> 48</w:t>
            </w:r>
            <w:r>
              <w:rPr>
                <w:rFonts w:asciiTheme="minorHAnsi" w:hAnsiTheme="minorHAnsi" w:cstheme="minorHAnsi"/>
                <w:sz w:val="20"/>
              </w:rPr>
              <w:t>-72</w:t>
            </w:r>
            <w:r w:rsidRPr="004236C8">
              <w:rPr>
                <w:rFonts w:asciiTheme="minorHAnsi" w:hAnsiTheme="minorHAnsi" w:cstheme="minorHAnsi"/>
                <w:sz w:val="20"/>
              </w:rPr>
              <w:t xml:space="preserve"> timer</w:t>
            </w:r>
            <w:r w:rsidRPr="004236C8">
              <w:rPr>
                <w:rFonts w:asciiTheme="minorHAnsi" w:hAnsiTheme="minorHAnsi" w:cstheme="minorHAnsi"/>
                <w:sz w:val="20"/>
              </w:rPr>
              <w:br/>
              <w:t>(50% tillegg)</w:t>
            </w:r>
          </w:p>
        </w:tc>
        <w:tc>
          <w:tcPr>
            <w:tcW w:w="1699" w:type="dxa"/>
            <w:gridSpan w:val="2"/>
          </w:tcPr>
          <w:p w14:paraId="5515A5D2" w14:textId="77777777" w:rsidR="00920596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B2B8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2B8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1B2B80">
              <w:rPr>
                <w:rFonts w:asciiTheme="minorHAnsi" w:hAnsiTheme="minorHAnsi" w:cstheme="minorHAnsi"/>
                <w:sz w:val="20"/>
              </w:rPr>
            </w:r>
            <w:r w:rsidRPr="001B2B8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B2B8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1B2B80">
              <w:rPr>
                <w:rFonts w:asciiTheme="minorHAnsi" w:hAnsiTheme="minorHAnsi" w:cstheme="minorHAnsi"/>
                <w:sz w:val="20"/>
              </w:rPr>
              <w:t xml:space="preserve"> Prøvene er </w:t>
            </w:r>
          </w:p>
          <w:p w14:paraId="06CFDA38" w14:textId="1697B55E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B2B80">
              <w:rPr>
                <w:rFonts w:asciiTheme="minorHAnsi" w:hAnsiTheme="minorHAnsi" w:cstheme="minorHAnsi"/>
                <w:sz w:val="20"/>
              </w:rPr>
              <w:t>levert frosne</w:t>
            </w:r>
          </w:p>
        </w:tc>
      </w:tr>
      <w:tr w:rsidR="00920596" w:rsidRPr="004236C8" w14:paraId="0A9C824D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10204" w:type="dxa"/>
            <w:gridSpan w:val="17"/>
            <w:vAlign w:val="center"/>
          </w:tcPr>
          <w:p w14:paraId="0CFABFCB" w14:textId="05827573" w:rsidR="00920596" w:rsidRPr="001B2B80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bookmarkStart w:id="6" w:name="_Hlk67406438"/>
            <w:r w:rsidRPr="007F7820">
              <w:rPr>
                <w:rFonts w:asciiTheme="minorHAnsi" w:hAnsiTheme="minorHAnsi" w:cstheme="minorHAnsi"/>
                <w:sz w:val="18"/>
                <w:szCs w:val="18"/>
              </w:rPr>
              <w:t>Er det risiko for forurensing fra ufortynnet</w:t>
            </w:r>
            <w:r w:rsidRPr="00C124BA">
              <w:rPr>
                <w:rFonts w:asciiTheme="minorHAnsi" w:hAnsiTheme="minorHAnsi" w:cstheme="minorHAnsi"/>
                <w:sz w:val="18"/>
                <w:szCs w:val="18"/>
              </w:rPr>
              <w:t xml:space="preserve"> sprøytemiddel eller bruksløsning fra sprøyteutstyr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  <w:r w:rsidRPr="00C124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Nei              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Ja</w:t>
            </w:r>
          </w:p>
        </w:tc>
      </w:tr>
      <w:tr w:rsidR="00920596" w:rsidRPr="004236C8" w14:paraId="6406A2AE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"/>
        </w:trPr>
        <w:tc>
          <w:tcPr>
            <w:tcW w:w="4806" w:type="dxa"/>
            <w:gridSpan w:val="8"/>
          </w:tcPr>
          <w:p w14:paraId="313F7640" w14:textId="77777777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t>Tilleggsopplysninger:</w:t>
            </w:r>
          </w:p>
          <w:p w14:paraId="6AA84A84" w14:textId="77777777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t>Ønskes kontroll utført iht. forskrift eller regelverk? Angi hvilket.</w:t>
            </w:r>
          </w:p>
        </w:tc>
        <w:tc>
          <w:tcPr>
            <w:tcW w:w="5398" w:type="dxa"/>
            <w:gridSpan w:val="9"/>
          </w:tcPr>
          <w:p w14:paraId="04C0659B" w14:textId="5400AF21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4236C8">
              <w:rPr>
                <w:rFonts w:asciiTheme="minorHAnsi" w:hAnsiTheme="minorHAnsi" w:cstheme="minorHAnsi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20596" w:rsidRPr="004236C8" w14:paraId="6D86A824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6"/>
        </w:trPr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6D9BCFF7" w14:textId="666E862D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 xml:space="preserve">Ref. </w:t>
            </w:r>
            <w:r w:rsidRPr="009632FD">
              <w:rPr>
                <w:rFonts w:asciiTheme="minorHAnsi" w:hAnsiTheme="minorHAnsi" w:cstheme="minorHAnsi"/>
                <w:sz w:val="18"/>
                <w:szCs w:val="18"/>
              </w:rPr>
              <w:t>avtaler/avtalt svarfrist/kontrakt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/prosjekt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angi navn kontaktperson NIBIO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668" w:type="dxa"/>
            <w:gridSpan w:val="10"/>
            <w:tcBorders>
              <w:bottom w:val="single" w:sz="4" w:space="0" w:color="auto"/>
            </w:tcBorders>
            <w:vAlign w:val="center"/>
          </w:tcPr>
          <w:p w14:paraId="0D862002" w14:textId="4BBACDCF" w:rsidR="00920596" w:rsidRPr="005D54FA" w:rsidRDefault="00920596" w:rsidP="009205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20596" w:rsidRPr="0005230B" w14:paraId="6CC2921C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61ED6EDA" w14:textId="77777777" w:rsidR="00920596" w:rsidRPr="0005230B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05230B">
              <w:rPr>
                <w:rFonts w:ascii="Calibri" w:hAnsi="Calibri" w:cs="Calibri"/>
                <w:sz w:val="20"/>
                <w:szCs w:val="22"/>
              </w:rPr>
              <w:t xml:space="preserve">Se </w:t>
            </w:r>
            <w:hyperlink r:id="rId11" w:history="1">
              <w:r w:rsidRPr="0005230B">
                <w:rPr>
                  <w:rFonts w:ascii="Calibri" w:hAnsi="Calibri" w:cs="Calibri"/>
                  <w:color w:val="0000FF"/>
                  <w:sz w:val="20"/>
                  <w:szCs w:val="22"/>
                  <w:u w:val="single"/>
                </w:rPr>
                <w:t>www.nibio.no/lab</w:t>
              </w:r>
            </w:hyperlink>
            <w:r w:rsidRPr="0005230B">
              <w:rPr>
                <w:rFonts w:ascii="Calibri" w:hAnsi="Calibri" w:cs="Calibri"/>
                <w:sz w:val="20"/>
                <w:szCs w:val="22"/>
              </w:rPr>
              <w:t xml:space="preserve"> for informasjon om laboratoriet ansvar i forbindelse med oppdrag.</w:t>
            </w:r>
          </w:p>
        </w:tc>
      </w:tr>
      <w:tr w:rsidR="00920596" w:rsidRPr="004236C8" w14:paraId="3259E90C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10"/>
        </w:trPr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7F6C321B" w14:textId="77777777" w:rsidR="00920596" w:rsidRPr="007466B6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t>Innsenders signatur med dato:</w:t>
            </w:r>
          </w:p>
        </w:tc>
        <w:tc>
          <w:tcPr>
            <w:tcW w:w="5668" w:type="dxa"/>
            <w:gridSpan w:val="10"/>
            <w:tcBorders>
              <w:bottom w:val="single" w:sz="4" w:space="0" w:color="auto"/>
            </w:tcBorders>
            <w:vAlign w:val="center"/>
          </w:tcPr>
          <w:p w14:paraId="74CB3269" w14:textId="50FC6218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0596" w:rsidRPr="004236C8" w14:paraId="58CAE1B0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3E4E316C" w14:textId="77777777" w:rsidR="00920596" w:rsidRPr="00592CD5" w:rsidRDefault="00920596" w:rsidP="0092059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CD5">
              <w:rPr>
                <w:rFonts w:asciiTheme="minorHAnsi" w:hAnsiTheme="minorHAnsi" w:cstheme="minorHAnsi"/>
                <w:b/>
                <w:color w:val="000000"/>
                <w:sz w:val="20"/>
              </w:rPr>
              <w:t>Prøvene sendes: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NIBIO Bioteknologi og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p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>lantehelse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v/Pesticider og naturstoffkjemi        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</w:t>
            </w:r>
            <w:proofErr w:type="gramStart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Telefon:   </w:t>
            </w:r>
            <w:proofErr w:type="gramEnd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Epost: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 xml:space="preserve"> 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ATT: PRØVEMOTTAK, Høgskole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veien 7, 1433 ÅS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40604100                     pesticidlab@nibio.no</w:t>
            </w:r>
          </w:p>
        </w:tc>
      </w:tr>
      <w:tr w:rsidR="00920596" w:rsidRPr="004236C8" w14:paraId="51511F67" w14:textId="77777777" w:rsidTr="000240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4"/>
        </w:trPr>
        <w:tc>
          <w:tcPr>
            <w:tcW w:w="4536" w:type="dxa"/>
            <w:gridSpan w:val="7"/>
            <w:shd w:val="clear" w:color="auto" w:fill="D9D9D9"/>
          </w:tcPr>
          <w:p w14:paraId="7A40F487" w14:textId="2AD8F039" w:rsidR="00920596" w:rsidRPr="00024059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color w:val="000000"/>
                <w:szCs w:val="24"/>
              </w:rPr>
              <w:t xml:space="preserve">Lab-ID NIBIO: </w:t>
            </w: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28F1C5D9" w14:textId="77777777" w:rsidR="00920596" w:rsidRPr="00024059" w:rsidRDefault="00920596" w:rsidP="00920596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color w:val="000000"/>
                <w:szCs w:val="24"/>
              </w:rPr>
              <w:t xml:space="preserve">Mottatt: </w:t>
            </w:r>
          </w:p>
        </w:tc>
        <w:tc>
          <w:tcPr>
            <w:tcW w:w="297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5E3FD166" w14:textId="77777777" w:rsidR="00920596" w:rsidRPr="00024059" w:rsidRDefault="00920596" w:rsidP="00920596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szCs w:val="24"/>
              </w:rPr>
              <w:t>Registrert:</w:t>
            </w:r>
          </w:p>
        </w:tc>
      </w:tr>
    </w:tbl>
    <w:bookmarkEnd w:id="6"/>
    <w:p w14:paraId="302E9B18" w14:textId="42F66D8F" w:rsidR="007D480E" w:rsidRDefault="00605D88" w:rsidP="00920596">
      <w:pPr>
        <w:tabs>
          <w:tab w:val="left" w:pos="8400"/>
          <w:tab w:val="left" w:pos="8940"/>
        </w:tabs>
        <w:spacing w:after="0"/>
        <w:rPr>
          <w:sz w:val="8"/>
        </w:rPr>
      </w:pPr>
      <w:r>
        <w:rPr>
          <w:sz w:val="8"/>
        </w:rPr>
        <w:tab/>
      </w:r>
      <w:r w:rsidR="00920596">
        <w:rPr>
          <w:sz w:val="8"/>
        </w:rPr>
        <w:tab/>
      </w:r>
    </w:p>
    <w:p w14:paraId="2FF12674" w14:textId="23647343" w:rsidR="007726BB" w:rsidRDefault="007726BB">
      <w:pPr>
        <w:spacing w:after="0"/>
        <w:rPr>
          <w:szCs w:val="24"/>
        </w:rPr>
      </w:pPr>
      <w:r>
        <w:rPr>
          <w:szCs w:val="24"/>
        </w:rPr>
        <w:br w:type="page"/>
      </w:r>
    </w:p>
    <w:tbl>
      <w:tblPr>
        <w:tblW w:w="102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4406"/>
        <w:gridCol w:w="431"/>
        <w:gridCol w:w="2971"/>
        <w:gridCol w:w="1842"/>
        <w:gridCol w:w="50"/>
      </w:tblGrid>
      <w:tr w:rsidR="00920596" w:rsidRPr="004236C8" w14:paraId="5EE4CFC9" w14:textId="77777777" w:rsidTr="00A11930">
        <w:trPr>
          <w:trHeight w:val="568"/>
        </w:trPr>
        <w:tc>
          <w:tcPr>
            <w:tcW w:w="5388" w:type="dxa"/>
            <w:gridSpan w:val="3"/>
            <w:tcBorders>
              <w:top w:val="single" w:sz="4" w:space="0" w:color="auto"/>
            </w:tcBorders>
          </w:tcPr>
          <w:p w14:paraId="1D7864F1" w14:textId="77777777" w:rsidR="00920596" w:rsidRPr="004236C8" w:rsidRDefault="00920596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8" w:name="_Hlk218690363"/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øvested: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</w:tcBorders>
          </w:tcPr>
          <w:p w14:paraId="2EC5373C" w14:textId="77777777" w:rsidR="00920596" w:rsidRPr="004236C8" w:rsidRDefault="00920596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 xml:space="preserve">Prøvetaker: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</w:tr>
      <w:tr w:rsidR="00B223C2" w:rsidRPr="004236C8" w14:paraId="07E216B4" w14:textId="77777777" w:rsidTr="00B223C2">
        <w:trPr>
          <w:gridAfter w:val="1"/>
          <w:wAfter w:w="50" w:type="dxa"/>
          <w:trHeight w:val="1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44DCE" w14:textId="7777777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sz w:val="8"/>
              </w:rPr>
              <w:t xml:space="preserve">      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76BDF" w14:textId="77777777" w:rsidR="00B223C2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Prøvemateriale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/beskrivelse</w:t>
            </w:r>
          </w:p>
          <w:p w14:paraId="3F298E02" w14:textId="60551C56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(F.eks.: bekkevann,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råvann,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saltvann)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9C914" w14:textId="7777777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Ekstern prøve-ID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(inntil 20 tegn)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E3E2C1" w14:textId="4885D8E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Dato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prøve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uttak</w:t>
            </w:r>
          </w:p>
        </w:tc>
      </w:tr>
      <w:tr w:rsidR="00B223C2" w:rsidRPr="0005230B" w14:paraId="4464934B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078DA89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</w:tcPr>
          <w:p w14:paraId="608A9C33" w14:textId="16BE8D0A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kst8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</w:p>
        </w:tc>
        <w:tc>
          <w:tcPr>
            <w:tcW w:w="3402" w:type="dxa"/>
            <w:gridSpan w:val="2"/>
          </w:tcPr>
          <w:p w14:paraId="40973275" w14:textId="77777777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3779BDB" w14:textId="51DEECC2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1AE1AF2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1736FE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</w:tcPr>
          <w:p w14:paraId="24999C1C" w14:textId="55B83C8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4069CD0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CBAABB4" w14:textId="702DBC5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F3E323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7F4C788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</w:tcPr>
          <w:p w14:paraId="33B898E1" w14:textId="07AABA2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4BCDAE4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2CA4B383" w14:textId="259E7A9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1D4229C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5019212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</w:tcPr>
          <w:p w14:paraId="6F199F58" w14:textId="686BBEF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4502EC6D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C34FC5F" w14:textId="4BD0F25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EAED96F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7240B687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</w:tcPr>
          <w:p w14:paraId="37A73CA0" w14:textId="4993DFA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25CD890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590EFFFA" w14:textId="29EE533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1F923F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44D8774D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</w:tcPr>
          <w:p w14:paraId="3F65A81A" w14:textId="3291EFC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D3A"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9EED33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A2918A2" w14:textId="36FA593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92DA40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4DE59DB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</w:tcPr>
          <w:p w14:paraId="7CE026EF" w14:textId="02C9D46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E428B2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9E1E3A3" w14:textId="3D3E5C3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9486C35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6FABF04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</w:tcPr>
          <w:p w14:paraId="3C7EDCE3" w14:textId="09BDBA2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9ECC189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AC99324" w14:textId="1C6488C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E9B442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0A6BF32A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</w:tcPr>
          <w:p w14:paraId="6A5C57CA" w14:textId="29E7F88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73A0CFC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B50C921" w14:textId="57DF986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2DE62B7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5928720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4406" w:type="dxa"/>
          </w:tcPr>
          <w:p w14:paraId="4156B33D" w14:textId="2F2B3C0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626F21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F234344" w14:textId="37E7638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658EA7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995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E53" w14:textId="539673F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DC8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460" w14:textId="42E28C1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575F397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8E8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7D8A" w14:textId="3C4A110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821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164" w14:textId="0824F18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C8DC81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04D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21E" w14:textId="483933D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46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B7D" w14:textId="0C51763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D60FD0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9E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019" w14:textId="32EC573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37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4FE" w14:textId="2C3211F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2CCE68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6A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980" w14:textId="68211D2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A0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5A4" w14:textId="17E7608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3A2D23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C3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FDC3" w14:textId="30F4629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246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881" w14:textId="22701A2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59D08CA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CD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9D5" w14:textId="130E6DB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5FD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AF0" w14:textId="41A81998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FC7523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A1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E02" w14:textId="3717F738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AC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61" w14:textId="68EAA45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4C11AC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54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678" w14:textId="56A3E0CE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CC5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DBA" w14:textId="0CB0CDA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5E2BDB0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4E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E96" w14:textId="19E7DC1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190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88A" w14:textId="75CDF37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83111FF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E0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D56" w14:textId="1619EC6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7B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E21" w14:textId="7901920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2AC2DD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468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2A5" w14:textId="3D0ADD3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D6F8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652" w14:textId="4C4C6ED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BC0757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5A1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0C4" w14:textId="4E453D1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0A7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AEF" w14:textId="2B45D70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C50B29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E6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580" w14:textId="0E161E2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CC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A53" w14:textId="3157BB2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4863443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E23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90C" w14:textId="5E06189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45F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9D1" w14:textId="0DB2BDAE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FBC69ED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2E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76F" w14:textId="24E4B3B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AA4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64E" w14:textId="1D2363C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50310E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290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382" w14:textId="6040976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9D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946" w14:textId="71B7792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C86A4EB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A7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05F" w14:textId="3DE84BA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7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52" w14:textId="26B0697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4D13F75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0C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924" w14:textId="15CCDB3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B6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31C" w14:textId="58CA19F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BCBA2E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C35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A4" w14:textId="4C99CA9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0F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700" w14:textId="5C52497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bookmarkEnd w:id="8"/>
    </w:tbl>
    <w:p w14:paraId="4E367F1E" w14:textId="77777777" w:rsidR="00920596" w:rsidRPr="006A1029" w:rsidRDefault="00920596" w:rsidP="00920596">
      <w:pPr>
        <w:tabs>
          <w:tab w:val="left" w:pos="8677"/>
        </w:tabs>
        <w:spacing w:after="0"/>
        <w:rPr>
          <w:szCs w:val="24"/>
        </w:rPr>
      </w:pPr>
    </w:p>
    <w:p w14:paraId="10F5A94C" w14:textId="77777777" w:rsidR="00920596" w:rsidRPr="00920596" w:rsidRDefault="00920596" w:rsidP="00605D88">
      <w:pPr>
        <w:tabs>
          <w:tab w:val="left" w:pos="8400"/>
        </w:tabs>
        <w:spacing w:after="0"/>
        <w:rPr>
          <w:szCs w:val="24"/>
        </w:rPr>
      </w:pPr>
    </w:p>
    <w:sectPr w:rsidR="00920596" w:rsidRPr="00920596" w:rsidSect="007726BB">
      <w:footerReference w:type="default" r:id="rId12"/>
      <w:pgSz w:w="11906" w:h="16838" w:code="9"/>
      <w:pgMar w:top="568" w:right="851" w:bottom="249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271B" w14:textId="77777777" w:rsidR="0024035A" w:rsidRDefault="0024035A">
      <w:r>
        <w:separator/>
      </w:r>
    </w:p>
  </w:endnote>
  <w:endnote w:type="continuationSeparator" w:id="0">
    <w:p w14:paraId="1562AD9A" w14:textId="77777777" w:rsidR="0024035A" w:rsidRDefault="0024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CAFD" w14:textId="61E5D8A8" w:rsidR="00605D88" w:rsidRPr="00890925" w:rsidRDefault="00592CD5" w:rsidP="004236C8">
    <w:pPr>
      <w:pStyle w:val="Footer"/>
      <w:spacing w:after="0"/>
      <w:rPr>
        <w:rFonts w:asciiTheme="minorHAnsi" w:hAnsiTheme="minorHAnsi" w:cstheme="minorHAnsi"/>
        <w:sz w:val="18"/>
        <w:szCs w:val="12"/>
      </w:rPr>
    </w:pPr>
    <w:r>
      <w:rPr>
        <w:rFonts w:asciiTheme="minorHAnsi" w:hAnsiTheme="minorHAnsi" w:cstheme="minorHAnsi"/>
        <w:b/>
        <w:i/>
        <w:sz w:val="18"/>
        <w:szCs w:val="12"/>
      </w:rPr>
      <w:tab/>
    </w:r>
    <w:r>
      <w:rPr>
        <w:rFonts w:asciiTheme="minorHAnsi" w:hAnsiTheme="minorHAnsi" w:cstheme="minorHAnsi"/>
        <w:b/>
        <w:i/>
        <w:sz w:val="18"/>
        <w:szCs w:val="12"/>
      </w:rPr>
      <w:tab/>
    </w:r>
    <w:r w:rsidR="00605D88">
      <w:rPr>
        <w:rFonts w:asciiTheme="minorHAnsi" w:hAnsiTheme="minorHAnsi" w:cstheme="minorHAnsi"/>
        <w:sz w:val="18"/>
        <w:szCs w:val="12"/>
      </w:rPr>
      <w:t xml:space="preserve">RFL </w:t>
    </w:r>
    <w:r w:rsidR="00920596">
      <w:rPr>
        <w:rFonts w:asciiTheme="minorHAnsi" w:hAnsiTheme="minorHAnsi" w:cstheme="minorHAnsi"/>
        <w:sz w:val="18"/>
        <w:szCs w:val="12"/>
      </w:rPr>
      <w:t>07.01.2026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0595" w14:textId="77777777" w:rsidR="0024035A" w:rsidRDefault="0024035A">
      <w:r>
        <w:separator/>
      </w:r>
    </w:p>
  </w:footnote>
  <w:footnote w:type="continuationSeparator" w:id="0">
    <w:p w14:paraId="6C29CB98" w14:textId="77777777" w:rsidR="0024035A" w:rsidRDefault="0024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>
      <o:colormru v:ext="edit" colors="#eaeaea,white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1"/>
    <w:rsid w:val="00024059"/>
    <w:rsid w:val="000277DB"/>
    <w:rsid w:val="0005230B"/>
    <w:rsid w:val="00071BF6"/>
    <w:rsid w:val="00076175"/>
    <w:rsid w:val="000C00AA"/>
    <w:rsid w:val="000C1E7E"/>
    <w:rsid w:val="000C7B5A"/>
    <w:rsid w:val="000D0D23"/>
    <w:rsid w:val="000F0F17"/>
    <w:rsid w:val="000F253E"/>
    <w:rsid w:val="00117D1B"/>
    <w:rsid w:val="00143925"/>
    <w:rsid w:val="0016265B"/>
    <w:rsid w:val="00170C9B"/>
    <w:rsid w:val="00171C0B"/>
    <w:rsid w:val="001870DC"/>
    <w:rsid w:val="00192A01"/>
    <w:rsid w:val="001B2B80"/>
    <w:rsid w:val="001D4D89"/>
    <w:rsid w:val="001D6D54"/>
    <w:rsid w:val="00217D52"/>
    <w:rsid w:val="002325DA"/>
    <w:rsid w:val="0024035A"/>
    <w:rsid w:val="002527B5"/>
    <w:rsid w:val="0026270A"/>
    <w:rsid w:val="002736DB"/>
    <w:rsid w:val="0027680C"/>
    <w:rsid w:val="00291458"/>
    <w:rsid w:val="002A5E2D"/>
    <w:rsid w:val="00342145"/>
    <w:rsid w:val="003428EC"/>
    <w:rsid w:val="00344274"/>
    <w:rsid w:val="00361E52"/>
    <w:rsid w:val="00366EDA"/>
    <w:rsid w:val="00375C68"/>
    <w:rsid w:val="00385372"/>
    <w:rsid w:val="00406E5A"/>
    <w:rsid w:val="00422069"/>
    <w:rsid w:val="004236C8"/>
    <w:rsid w:val="004267A6"/>
    <w:rsid w:val="00450E7D"/>
    <w:rsid w:val="0045778F"/>
    <w:rsid w:val="004766F0"/>
    <w:rsid w:val="00495FFF"/>
    <w:rsid w:val="004A41B8"/>
    <w:rsid w:val="004A704A"/>
    <w:rsid w:val="004C7E68"/>
    <w:rsid w:val="004E5107"/>
    <w:rsid w:val="00510125"/>
    <w:rsid w:val="005175B4"/>
    <w:rsid w:val="0052784B"/>
    <w:rsid w:val="005365B1"/>
    <w:rsid w:val="0054555F"/>
    <w:rsid w:val="00560542"/>
    <w:rsid w:val="005812A7"/>
    <w:rsid w:val="00592CD5"/>
    <w:rsid w:val="00593054"/>
    <w:rsid w:val="00595235"/>
    <w:rsid w:val="005C1B9D"/>
    <w:rsid w:val="005D54FA"/>
    <w:rsid w:val="005E63F7"/>
    <w:rsid w:val="00605D88"/>
    <w:rsid w:val="00606666"/>
    <w:rsid w:val="006625CD"/>
    <w:rsid w:val="006863B1"/>
    <w:rsid w:val="0069510A"/>
    <w:rsid w:val="006A5058"/>
    <w:rsid w:val="006D23D0"/>
    <w:rsid w:val="006D3F00"/>
    <w:rsid w:val="006D7080"/>
    <w:rsid w:val="006E14A6"/>
    <w:rsid w:val="006F453B"/>
    <w:rsid w:val="006F47BD"/>
    <w:rsid w:val="00705BAA"/>
    <w:rsid w:val="00706A4F"/>
    <w:rsid w:val="00717BED"/>
    <w:rsid w:val="007466B6"/>
    <w:rsid w:val="00761FCB"/>
    <w:rsid w:val="007726BB"/>
    <w:rsid w:val="007830B2"/>
    <w:rsid w:val="007954E9"/>
    <w:rsid w:val="007A214D"/>
    <w:rsid w:val="007A4605"/>
    <w:rsid w:val="007C66F3"/>
    <w:rsid w:val="007D480E"/>
    <w:rsid w:val="007D6DE3"/>
    <w:rsid w:val="007E08E6"/>
    <w:rsid w:val="007F429B"/>
    <w:rsid w:val="007F7820"/>
    <w:rsid w:val="008110E1"/>
    <w:rsid w:val="008117BC"/>
    <w:rsid w:val="008249F1"/>
    <w:rsid w:val="00830D10"/>
    <w:rsid w:val="00880E4D"/>
    <w:rsid w:val="00890925"/>
    <w:rsid w:val="008B0A73"/>
    <w:rsid w:val="008D5191"/>
    <w:rsid w:val="008D7868"/>
    <w:rsid w:val="00911C14"/>
    <w:rsid w:val="00920596"/>
    <w:rsid w:val="00945D31"/>
    <w:rsid w:val="00962103"/>
    <w:rsid w:val="00966D3A"/>
    <w:rsid w:val="00976990"/>
    <w:rsid w:val="009A2504"/>
    <w:rsid w:val="009B7496"/>
    <w:rsid w:val="009C30DA"/>
    <w:rsid w:val="009F56FE"/>
    <w:rsid w:val="009F7F79"/>
    <w:rsid w:val="00A203D9"/>
    <w:rsid w:val="00A26FAB"/>
    <w:rsid w:val="00A62E7A"/>
    <w:rsid w:val="00A73FF6"/>
    <w:rsid w:val="00A74110"/>
    <w:rsid w:val="00A80C3C"/>
    <w:rsid w:val="00A8578A"/>
    <w:rsid w:val="00AA12A0"/>
    <w:rsid w:val="00AA1E35"/>
    <w:rsid w:val="00AB688D"/>
    <w:rsid w:val="00AC5132"/>
    <w:rsid w:val="00AD1C61"/>
    <w:rsid w:val="00AD2607"/>
    <w:rsid w:val="00AD353A"/>
    <w:rsid w:val="00AE7D3A"/>
    <w:rsid w:val="00B10303"/>
    <w:rsid w:val="00B147DC"/>
    <w:rsid w:val="00B223C2"/>
    <w:rsid w:val="00B31C8D"/>
    <w:rsid w:val="00B54D03"/>
    <w:rsid w:val="00B644CE"/>
    <w:rsid w:val="00B72BCD"/>
    <w:rsid w:val="00B75C1E"/>
    <w:rsid w:val="00B929A7"/>
    <w:rsid w:val="00B939B6"/>
    <w:rsid w:val="00BA1A0D"/>
    <w:rsid w:val="00BA2CFD"/>
    <w:rsid w:val="00BA6FE9"/>
    <w:rsid w:val="00BB12BE"/>
    <w:rsid w:val="00BB27AC"/>
    <w:rsid w:val="00BE40EE"/>
    <w:rsid w:val="00C0414F"/>
    <w:rsid w:val="00C0724E"/>
    <w:rsid w:val="00C124BA"/>
    <w:rsid w:val="00C37A6A"/>
    <w:rsid w:val="00C37D13"/>
    <w:rsid w:val="00C63FB8"/>
    <w:rsid w:val="00C663F5"/>
    <w:rsid w:val="00CA15CE"/>
    <w:rsid w:val="00CB1561"/>
    <w:rsid w:val="00D135C0"/>
    <w:rsid w:val="00D34777"/>
    <w:rsid w:val="00D44896"/>
    <w:rsid w:val="00D51197"/>
    <w:rsid w:val="00D7671E"/>
    <w:rsid w:val="00E217E4"/>
    <w:rsid w:val="00E3573C"/>
    <w:rsid w:val="00E3595E"/>
    <w:rsid w:val="00E420C5"/>
    <w:rsid w:val="00E4383F"/>
    <w:rsid w:val="00E94616"/>
    <w:rsid w:val="00EA50F2"/>
    <w:rsid w:val="00EA734B"/>
    <w:rsid w:val="00ED6ECB"/>
    <w:rsid w:val="00F04B59"/>
    <w:rsid w:val="00F106DF"/>
    <w:rsid w:val="00F22DEA"/>
    <w:rsid w:val="00F50979"/>
    <w:rsid w:val="00F5279B"/>
    <w:rsid w:val="00F7274F"/>
    <w:rsid w:val="00F8023E"/>
    <w:rsid w:val="00FA663C"/>
    <w:rsid w:val="00FA7D85"/>
    <w:rsid w:val="00FC1AD1"/>
    <w:rsid w:val="00FD27F8"/>
    <w:rsid w:val="00FE01A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o:colormru v:ext="edit" colors="#eaeaea,white,#f8f8f8"/>
    </o:shapedefaults>
    <o:shapelayout v:ext="edit">
      <o:idmap v:ext="edit" data="1"/>
    </o:shapelayout>
  </w:shapeDefaults>
  <w:decimalSymbol w:val=","/>
  <w:listSeparator w:val=";"/>
  <w14:docId w14:val="3BF1E2D6"/>
  <w15:docId w15:val="{CECBE3A7-6D92-489E-ADF5-F2F28ED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03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962103"/>
    <w:pPr>
      <w:keepNext/>
      <w:outlineLvl w:val="0"/>
    </w:pPr>
    <w:rPr>
      <w:bCs/>
      <w:color w:val="0000FF"/>
      <w:sz w:val="22"/>
      <w:u w:val="single"/>
    </w:rPr>
  </w:style>
  <w:style w:type="paragraph" w:styleId="Heading2">
    <w:name w:val="heading 2"/>
    <w:aliases w:val="Overskrift 2 Tegn"/>
    <w:basedOn w:val="Normal"/>
    <w:next w:val="Normal"/>
    <w:qFormat/>
    <w:rsid w:val="00962103"/>
    <w:pPr>
      <w:keepNext/>
      <w:spacing w:before="360" w:after="240" w:line="360" w:lineRule="auto"/>
      <w:ind w:right="-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62103"/>
    <w:pPr>
      <w:keepNext/>
      <w:outlineLvl w:val="2"/>
    </w:pPr>
    <w:rPr>
      <w:bCs/>
      <w:color w:val="008000"/>
      <w:sz w:val="22"/>
      <w:u w:val="single"/>
    </w:rPr>
  </w:style>
  <w:style w:type="paragraph" w:styleId="Heading4">
    <w:name w:val="heading 4"/>
    <w:basedOn w:val="Normal"/>
    <w:next w:val="Normal"/>
    <w:qFormat/>
    <w:rsid w:val="00962103"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10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103"/>
    <w:pPr>
      <w:keepNext/>
      <w:spacing w:after="0"/>
      <w:outlineLvl w:val="5"/>
    </w:pPr>
    <w:rPr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962103"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62103"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rsid w:val="00962103"/>
    <w:rPr>
      <w:b/>
      <w:sz w:val="24"/>
      <w:lang w:val="nb-NO" w:eastAsia="nb-NO" w:bidi="ar-SA"/>
    </w:rPr>
  </w:style>
  <w:style w:type="character" w:styleId="PageNumber">
    <w:name w:val="page number"/>
    <w:basedOn w:val="DefaultParagraphFont"/>
    <w:rsid w:val="00962103"/>
  </w:style>
  <w:style w:type="paragraph" w:styleId="Header">
    <w:name w:val="header"/>
    <w:basedOn w:val="Normal"/>
    <w:rsid w:val="009621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2103"/>
    <w:pPr>
      <w:tabs>
        <w:tab w:val="center" w:pos="4536"/>
        <w:tab w:val="right" w:pos="9072"/>
      </w:tabs>
    </w:pPr>
  </w:style>
  <w:style w:type="character" w:styleId="Hyperlink">
    <w:name w:val="Hyperlink"/>
    <w:rsid w:val="00962103"/>
    <w:rPr>
      <w:color w:val="0000FF"/>
      <w:u w:val="single"/>
    </w:rPr>
  </w:style>
  <w:style w:type="character" w:styleId="FollowedHyperlink">
    <w:name w:val="FollowedHyperlink"/>
    <w:rsid w:val="00962103"/>
    <w:rPr>
      <w:color w:val="800080"/>
      <w:u w:val="single"/>
    </w:rPr>
  </w:style>
  <w:style w:type="paragraph" w:styleId="BalloonTex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249F1"/>
    <w:rPr>
      <w:rFonts w:ascii="Arial" w:hAnsi="Arial" w:cs="Arial"/>
      <w:sz w:val="16"/>
      <w:szCs w:val="16"/>
    </w:rPr>
  </w:style>
  <w:style w:type="character" w:customStyle="1" w:styleId="DocumentMapChar">
    <w:name w:val="Document Map Char"/>
    <w:link w:val="DocumentMap"/>
    <w:rsid w:val="008249F1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596"/>
    <w:pPr>
      <w:ind w:left="720"/>
      <w:contextualSpacing/>
    </w:pPr>
  </w:style>
  <w:style w:type="paragraph" w:styleId="Revision">
    <w:name w:val="Revision"/>
    <w:hidden/>
    <w:uiPriority w:val="99"/>
    <w:semiHidden/>
    <w:rsid w:val="009205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bio.no/lab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8755-ABA5-4215-8D83-8D961EE7C7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157CC76-D103-4A6B-AD2D-1DD3589C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47</TotalTime>
  <Pages>2</Pages>
  <Words>724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Jordforsk</Company>
  <LinksUpToDate>false</LinksUpToDate>
  <CharactersWithSpaces>4554</CharactersWithSpaces>
  <SharedDoc>false</SharedDoc>
  <HLinks>
    <vt:vector size="6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mailto:lab@bioforsk.no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Johansen</dc:creator>
  <cp:lastModifiedBy>Roman Florinski</cp:lastModifiedBy>
  <cp:revision>10</cp:revision>
  <cp:lastPrinted>2019-01-16T09:43:00Z</cp:lastPrinted>
  <dcterms:created xsi:type="dcterms:W3CDTF">2023-09-27T08:14:00Z</dcterms:created>
  <dcterms:modified xsi:type="dcterms:W3CDTF">2026-01-07T16:22:00Z</dcterms:modified>
</cp:coreProperties>
</file>